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FDAF" w14:textId="373B4569" w:rsidR="00C03A0D" w:rsidRDefault="00A22F3D" w:rsidP="00374934">
      <w:pPr>
        <w:spacing w:after="200" w:line="276" w:lineRule="auto"/>
        <w:ind w:left="4320" w:firstLine="720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П</w:t>
      </w:r>
      <w:r w:rsidR="00C03A0D"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</w:t>
      </w:r>
      <w:r w:rsidR="00285AF2">
        <w:rPr>
          <w:rFonts w:ascii="Calibri" w:eastAsia="Calibri" w:hAnsi="Calibri"/>
          <w:sz w:val="22"/>
          <w:szCs w:val="22"/>
          <w:lang w:val="sr-Cyrl-RS"/>
        </w:rPr>
        <w:t>123</w:t>
      </w:r>
      <w:r w:rsidR="001A432D">
        <w:rPr>
          <w:rFonts w:ascii="Calibri" w:eastAsia="Calibri" w:hAnsi="Calibri"/>
          <w:sz w:val="22"/>
          <w:szCs w:val="22"/>
          <w:lang w:val="sr-Latn-RS"/>
        </w:rPr>
        <w:t xml:space="preserve"> </w:t>
      </w:r>
      <w:r w:rsidR="007113CF">
        <w:rPr>
          <w:rFonts w:ascii="Calibri" w:eastAsia="Calibri" w:hAnsi="Calibri"/>
          <w:sz w:val="22"/>
          <w:szCs w:val="22"/>
          <w:lang w:val="sr-Latn-RS"/>
        </w:rPr>
        <w:t>/</w:t>
      </w:r>
      <w:r w:rsidR="00DC4E14">
        <w:rPr>
          <w:rFonts w:ascii="Calibri" w:eastAsia="Calibri" w:hAnsi="Calibri"/>
          <w:sz w:val="22"/>
          <w:szCs w:val="22"/>
          <w:lang w:val="sr-Cyrl-RS"/>
        </w:rPr>
        <w:t>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437"/>
        <w:gridCol w:w="1134"/>
        <w:gridCol w:w="1168"/>
        <w:gridCol w:w="992"/>
        <w:gridCol w:w="1286"/>
        <w:gridCol w:w="1980"/>
      </w:tblGrid>
      <w:tr w:rsidR="006D21B0" w:rsidRPr="00A52DC6" w14:paraId="33B4812C" w14:textId="77777777" w:rsidTr="00AF5277">
        <w:trPr>
          <w:trHeight w:val="55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Јед.мере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Јед.цена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365519" w:rsidRPr="00A52DC6" w14:paraId="77121BF7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68FE" w14:textId="10664EE7" w:rsidR="00365519" w:rsidRPr="003449A1" w:rsidRDefault="00A22F3D" w:rsidP="007E6221">
            <w:pPr>
              <w:tabs>
                <w:tab w:val="right" w:pos="2895"/>
              </w:tabs>
              <w:ind w:firstLine="0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Противпожарни апарати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C119" w14:textId="02EE75B4" w:rsidR="00365519" w:rsidRPr="00A22F3D" w:rsidRDefault="00A22F3D" w:rsidP="0077638E">
            <w:pPr>
              <w:ind w:firstLine="0"/>
              <w:jc w:val="left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S6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BA57" w14:textId="4FF967E2" w:rsidR="00365519" w:rsidRPr="00A52DC6" w:rsidRDefault="002757D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88C7" w14:textId="233232DA" w:rsidR="00365519" w:rsidRPr="00A22F3D" w:rsidRDefault="00A22F3D" w:rsidP="007E6221">
            <w:pPr>
              <w:ind w:firstLine="0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6B9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A52D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6B23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5519" w:rsidRPr="00A52DC6" w14:paraId="146B85D9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F38D" w14:textId="1B96218E" w:rsidR="00365519" w:rsidRPr="00A22336" w:rsidRDefault="00A22F3D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 w:rsidRPr="00A22F3D">
              <w:rPr>
                <w:sz w:val="22"/>
                <w:szCs w:val="22"/>
                <w:lang w:val="sr-Cyrl-RS"/>
              </w:rPr>
              <w:t>Противпожарни апарати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46DB" w14:textId="01F6A11A" w:rsidR="00365519" w:rsidRPr="00A22F3D" w:rsidRDefault="00A22F3D" w:rsidP="00AF5277">
            <w:pPr>
              <w:ind w:firstLine="0"/>
              <w:jc w:val="left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S9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2935" w14:textId="298B9739" w:rsidR="00365519" w:rsidRPr="00AF5277" w:rsidRDefault="002757D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B471" w14:textId="36C09675" w:rsidR="00365519" w:rsidRPr="00A22F3D" w:rsidRDefault="00A22F3D" w:rsidP="007E6221">
            <w:pPr>
              <w:ind w:firstLine="0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12E5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855F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97D4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809E9" w:rsidRPr="00A52DC6" w14:paraId="50DCDFD0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7DF2" w14:textId="04F971AA" w:rsidR="00B809E9" w:rsidRPr="00A22336" w:rsidRDefault="00A22F3D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 w:rsidRPr="00A22F3D">
              <w:rPr>
                <w:sz w:val="22"/>
                <w:szCs w:val="22"/>
                <w:lang w:val="sr-Cyrl-RS"/>
              </w:rPr>
              <w:t>Противпожарни апарати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8DCC" w14:textId="3A0016EB" w:rsidR="00B809E9" w:rsidRPr="00A22F3D" w:rsidRDefault="00A22F3D" w:rsidP="00AF5277">
            <w:pPr>
              <w:ind w:firstLine="0"/>
              <w:jc w:val="left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CO2-5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FA0" w14:textId="59DD4262" w:rsidR="00B809E9" w:rsidRPr="00A22F3D" w:rsidRDefault="00A22F3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>Ko</w:t>
            </w:r>
            <w:r>
              <w:rPr>
                <w:sz w:val="22"/>
                <w:szCs w:val="22"/>
                <w:lang w:val="sr-Cyrl-RS"/>
              </w:rPr>
              <w:t>м.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B921" w14:textId="0D3EC62C" w:rsidR="00B809E9" w:rsidRPr="00A22F3D" w:rsidRDefault="00A22F3D" w:rsidP="007E6221">
            <w:pPr>
              <w:ind w:firstLine="0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1881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EDD3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6CC6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809E9" w:rsidRPr="00A52DC6" w14:paraId="410C0F96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96E5" w14:textId="33F7BF65" w:rsidR="00B809E9" w:rsidRPr="00A22336" w:rsidRDefault="00B809E9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ABBA" w14:textId="5A6D7393" w:rsidR="00B809E9" w:rsidRPr="00AF5277" w:rsidRDefault="00B809E9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E4EC" w14:textId="57F6C607" w:rsidR="00B809E9" w:rsidRPr="00AF5277" w:rsidRDefault="00B809E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1038" w14:textId="29199056" w:rsidR="00B809E9" w:rsidRPr="00A52DC6" w:rsidRDefault="00B809E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100F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CF83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BA0C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7260C" w:rsidRPr="00A52DC6" w14:paraId="751178C8" w14:textId="77777777" w:rsidTr="00AF5277">
        <w:trPr>
          <w:gridBefore w:val="3"/>
          <w:wBefore w:w="7763" w:type="dxa"/>
          <w:trHeight w:val="409"/>
        </w:trPr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57260C" w:rsidRPr="00A52DC6" w:rsidRDefault="0057260C" w:rsidP="0057260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454473FF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bookmarkStart w:id="0" w:name="_Hlk135122906"/>
    </w:p>
    <w:p w14:paraId="1D36D2A5" w14:textId="71C10A9D" w:rsidR="0077638E" w:rsidRDefault="00E85262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 xml:space="preserve"> </w:t>
      </w:r>
    </w:p>
    <w:p w14:paraId="3A538C37" w14:textId="7032ECAE" w:rsidR="006D21B0" w:rsidRPr="00C03A0D" w:rsidRDefault="0007160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lastRenderedPageBreak/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 w:rsidR="00C03A0D"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1D3B8A4A" w:rsidR="006D21B0" w:rsidRPr="00C03A0D" w:rsidRDefault="00C03A0D" w:rsidP="00E85262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</w:t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 xml:space="preserve">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bookmarkEnd w:id="0"/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4C493" w14:textId="77777777" w:rsidR="00405B09" w:rsidRDefault="00405B09" w:rsidP="00AD7978">
      <w:r>
        <w:separator/>
      </w:r>
    </w:p>
  </w:endnote>
  <w:endnote w:type="continuationSeparator" w:id="0">
    <w:p w14:paraId="31BCABCC" w14:textId="77777777" w:rsidR="00405B09" w:rsidRDefault="00405B09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EB5F5" w14:textId="77777777" w:rsidR="00405B09" w:rsidRDefault="00405B09" w:rsidP="00AD7978">
      <w:r>
        <w:separator/>
      </w:r>
    </w:p>
  </w:footnote>
  <w:footnote w:type="continuationSeparator" w:id="0">
    <w:p w14:paraId="174291B5" w14:textId="77777777" w:rsidR="00405B09" w:rsidRDefault="00405B09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417561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7160B"/>
    <w:rsid w:val="00084F92"/>
    <w:rsid w:val="00096376"/>
    <w:rsid w:val="000A5502"/>
    <w:rsid w:val="000A7657"/>
    <w:rsid w:val="000C1E0F"/>
    <w:rsid w:val="000D1ACE"/>
    <w:rsid w:val="000E0A08"/>
    <w:rsid w:val="000E3AD1"/>
    <w:rsid w:val="000E667F"/>
    <w:rsid w:val="000F45E6"/>
    <w:rsid w:val="000F4748"/>
    <w:rsid w:val="001063DF"/>
    <w:rsid w:val="00111FDF"/>
    <w:rsid w:val="00123A60"/>
    <w:rsid w:val="001403A9"/>
    <w:rsid w:val="0015266C"/>
    <w:rsid w:val="001672A2"/>
    <w:rsid w:val="00170A43"/>
    <w:rsid w:val="00176996"/>
    <w:rsid w:val="001861F3"/>
    <w:rsid w:val="00186E38"/>
    <w:rsid w:val="001A432D"/>
    <w:rsid w:val="00200664"/>
    <w:rsid w:val="00202435"/>
    <w:rsid w:val="00202B82"/>
    <w:rsid w:val="00202DE3"/>
    <w:rsid w:val="00210498"/>
    <w:rsid w:val="0021219F"/>
    <w:rsid w:val="00213144"/>
    <w:rsid w:val="002351BE"/>
    <w:rsid w:val="00246144"/>
    <w:rsid w:val="00253D6F"/>
    <w:rsid w:val="00254E0B"/>
    <w:rsid w:val="00256B2D"/>
    <w:rsid w:val="002660FB"/>
    <w:rsid w:val="00267C9F"/>
    <w:rsid w:val="00273169"/>
    <w:rsid w:val="002757D7"/>
    <w:rsid w:val="00284247"/>
    <w:rsid w:val="00285AF2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6B5"/>
    <w:rsid w:val="002D5E4A"/>
    <w:rsid w:val="002E55DC"/>
    <w:rsid w:val="00303E1A"/>
    <w:rsid w:val="0030505E"/>
    <w:rsid w:val="0032435B"/>
    <w:rsid w:val="003449A1"/>
    <w:rsid w:val="00356814"/>
    <w:rsid w:val="00365519"/>
    <w:rsid w:val="00367E22"/>
    <w:rsid w:val="0037014D"/>
    <w:rsid w:val="00374905"/>
    <w:rsid w:val="00374934"/>
    <w:rsid w:val="003818EF"/>
    <w:rsid w:val="00383AFE"/>
    <w:rsid w:val="00390494"/>
    <w:rsid w:val="003B00C6"/>
    <w:rsid w:val="003B15CC"/>
    <w:rsid w:val="003C11F8"/>
    <w:rsid w:val="003E2DFA"/>
    <w:rsid w:val="003F27F4"/>
    <w:rsid w:val="003F3183"/>
    <w:rsid w:val="00405B09"/>
    <w:rsid w:val="00413464"/>
    <w:rsid w:val="00413DDF"/>
    <w:rsid w:val="004223E6"/>
    <w:rsid w:val="00424243"/>
    <w:rsid w:val="004436AA"/>
    <w:rsid w:val="004447C9"/>
    <w:rsid w:val="00446BBE"/>
    <w:rsid w:val="00466B40"/>
    <w:rsid w:val="00473EA3"/>
    <w:rsid w:val="0047448B"/>
    <w:rsid w:val="00483BE7"/>
    <w:rsid w:val="004A21C5"/>
    <w:rsid w:val="004A5C70"/>
    <w:rsid w:val="004C1A33"/>
    <w:rsid w:val="004C6ABD"/>
    <w:rsid w:val="004D049B"/>
    <w:rsid w:val="004E048B"/>
    <w:rsid w:val="00504204"/>
    <w:rsid w:val="00506B9C"/>
    <w:rsid w:val="00520471"/>
    <w:rsid w:val="00521F05"/>
    <w:rsid w:val="00525807"/>
    <w:rsid w:val="00534096"/>
    <w:rsid w:val="00536FA7"/>
    <w:rsid w:val="00551B2B"/>
    <w:rsid w:val="0055763D"/>
    <w:rsid w:val="00561DE7"/>
    <w:rsid w:val="00562641"/>
    <w:rsid w:val="0057260C"/>
    <w:rsid w:val="005A0072"/>
    <w:rsid w:val="005A5539"/>
    <w:rsid w:val="005A5DF1"/>
    <w:rsid w:val="005A7893"/>
    <w:rsid w:val="005B768B"/>
    <w:rsid w:val="005D583B"/>
    <w:rsid w:val="00603B60"/>
    <w:rsid w:val="00617DFF"/>
    <w:rsid w:val="006230DB"/>
    <w:rsid w:val="00623C52"/>
    <w:rsid w:val="00626424"/>
    <w:rsid w:val="006402FE"/>
    <w:rsid w:val="006543B0"/>
    <w:rsid w:val="00657D87"/>
    <w:rsid w:val="00692948"/>
    <w:rsid w:val="006A4FAD"/>
    <w:rsid w:val="006B5703"/>
    <w:rsid w:val="006D21B0"/>
    <w:rsid w:val="006D6D82"/>
    <w:rsid w:val="006E5C66"/>
    <w:rsid w:val="007113CF"/>
    <w:rsid w:val="007211F5"/>
    <w:rsid w:val="00721AA0"/>
    <w:rsid w:val="007352E4"/>
    <w:rsid w:val="0073771A"/>
    <w:rsid w:val="00762EA7"/>
    <w:rsid w:val="00770CF2"/>
    <w:rsid w:val="00775107"/>
    <w:rsid w:val="0077638E"/>
    <w:rsid w:val="00785497"/>
    <w:rsid w:val="007B6695"/>
    <w:rsid w:val="007C7A2F"/>
    <w:rsid w:val="007E6221"/>
    <w:rsid w:val="007F5083"/>
    <w:rsid w:val="007F6AB5"/>
    <w:rsid w:val="00804286"/>
    <w:rsid w:val="00807CA7"/>
    <w:rsid w:val="00811E0D"/>
    <w:rsid w:val="00825B4B"/>
    <w:rsid w:val="008307E4"/>
    <w:rsid w:val="00831517"/>
    <w:rsid w:val="00833685"/>
    <w:rsid w:val="00834666"/>
    <w:rsid w:val="00835AEE"/>
    <w:rsid w:val="0084172F"/>
    <w:rsid w:val="00841D88"/>
    <w:rsid w:val="00843AD6"/>
    <w:rsid w:val="00844AC6"/>
    <w:rsid w:val="00877CF8"/>
    <w:rsid w:val="00877D6D"/>
    <w:rsid w:val="00881A11"/>
    <w:rsid w:val="0088565C"/>
    <w:rsid w:val="00886A5F"/>
    <w:rsid w:val="00892CA0"/>
    <w:rsid w:val="008B2E8B"/>
    <w:rsid w:val="008B661C"/>
    <w:rsid w:val="008C2283"/>
    <w:rsid w:val="008C5E12"/>
    <w:rsid w:val="008D2D7F"/>
    <w:rsid w:val="008E10E5"/>
    <w:rsid w:val="008E15B1"/>
    <w:rsid w:val="008E36CF"/>
    <w:rsid w:val="00924227"/>
    <w:rsid w:val="00924869"/>
    <w:rsid w:val="00930351"/>
    <w:rsid w:val="00941A5B"/>
    <w:rsid w:val="00944980"/>
    <w:rsid w:val="009453D9"/>
    <w:rsid w:val="00946A02"/>
    <w:rsid w:val="00964C1E"/>
    <w:rsid w:val="00965222"/>
    <w:rsid w:val="009669C3"/>
    <w:rsid w:val="009729E9"/>
    <w:rsid w:val="00977163"/>
    <w:rsid w:val="009804B8"/>
    <w:rsid w:val="00980A4A"/>
    <w:rsid w:val="009A01D4"/>
    <w:rsid w:val="009B5056"/>
    <w:rsid w:val="009C0533"/>
    <w:rsid w:val="009C5F01"/>
    <w:rsid w:val="009C6BDF"/>
    <w:rsid w:val="009D335B"/>
    <w:rsid w:val="009E1A26"/>
    <w:rsid w:val="009F4890"/>
    <w:rsid w:val="00A16437"/>
    <w:rsid w:val="00A22336"/>
    <w:rsid w:val="00A22F3D"/>
    <w:rsid w:val="00A30279"/>
    <w:rsid w:val="00A5258E"/>
    <w:rsid w:val="00A52C19"/>
    <w:rsid w:val="00A52DC6"/>
    <w:rsid w:val="00A63010"/>
    <w:rsid w:val="00A72BE0"/>
    <w:rsid w:val="00A82E79"/>
    <w:rsid w:val="00A960A8"/>
    <w:rsid w:val="00AA6E3E"/>
    <w:rsid w:val="00AA7304"/>
    <w:rsid w:val="00AB4D6E"/>
    <w:rsid w:val="00AB78EF"/>
    <w:rsid w:val="00AC0D10"/>
    <w:rsid w:val="00AD0E32"/>
    <w:rsid w:val="00AD7978"/>
    <w:rsid w:val="00AF5277"/>
    <w:rsid w:val="00AF6A7F"/>
    <w:rsid w:val="00B163D9"/>
    <w:rsid w:val="00B23868"/>
    <w:rsid w:val="00B31DE1"/>
    <w:rsid w:val="00B40501"/>
    <w:rsid w:val="00B532AE"/>
    <w:rsid w:val="00B72A1B"/>
    <w:rsid w:val="00B809E9"/>
    <w:rsid w:val="00B93081"/>
    <w:rsid w:val="00B94ABC"/>
    <w:rsid w:val="00BA7478"/>
    <w:rsid w:val="00BB2561"/>
    <w:rsid w:val="00BC24D8"/>
    <w:rsid w:val="00BC58BB"/>
    <w:rsid w:val="00BC5AFA"/>
    <w:rsid w:val="00BC78E1"/>
    <w:rsid w:val="00BC7A06"/>
    <w:rsid w:val="00BD2238"/>
    <w:rsid w:val="00C03A0D"/>
    <w:rsid w:val="00C065A0"/>
    <w:rsid w:val="00C1320E"/>
    <w:rsid w:val="00C172D1"/>
    <w:rsid w:val="00C263F6"/>
    <w:rsid w:val="00C31B0E"/>
    <w:rsid w:val="00C32C41"/>
    <w:rsid w:val="00C476E8"/>
    <w:rsid w:val="00C535B5"/>
    <w:rsid w:val="00C57752"/>
    <w:rsid w:val="00C60EFE"/>
    <w:rsid w:val="00C63C03"/>
    <w:rsid w:val="00C64230"/>
    <w:rsid w:val="00C665CE"/>
    <w:rsid w:val="00C75508"/>
    <w:rsid w:val="00C86EB9"/>
    <w:rsid w:val="00C90552"/>
    <w:rsid w:val="00C95537"/>
    <w:rsid w:val="00CA151F"/>
    <w:rsid w:val="00CA680F"/>
    <w:rsid w:val="00CB04AC"/>
    <w:rsid w:val="00CB15D7"/>
    <w:rsid w:val="00CC69A0"/>
    <w:rsid w:val="00CE55AF"/>
    <w:rsid w:val="00CF3AD3"/>
    <w:rsid w:val="00D02904"/>
    <w:rsid w:val="00D073D5"/>
    <w:rsid w:val="00D4008B"/>
    <w:rsid w:val="00D75523"/>
    <w:rsid w:val="00D8277A"/>
    <w:rsid w:val="00D84FB1"/>
    <w:rsid w:val="00DA17F0"/>
    <w:rsid w:val="00DB3934"/>
    <w:rsid w:val="00DC15A9"/>
    <w:rsid w:val="00DC4E14"/>
    <w:rsid w:val="00DD764B"/>
    <w:rsid w:val="00DE1547"/>
    <w:rsid w:val="00DE2C75"/>
    <w:rsid w:val="00E003C8"/>
    <w:rsid w:val="00E15709"/>
    <w:rsid w:val="00E17C15"/>
    <w:rsid w:val="00E2434E"/>
    <w:rsid w:val="00E2796A"/>
    <w:rsid w:val="00E47A0A"/>
    <w:rsid w:val="00E565E8"/>
    <w:rsid w:val="00E64959"/>
    <w:rsid w:val="00E85262"/>
    <w:rsid w:val="00EA05F3"/>
    <w:rsid w:val="00EA666D"/>
    <w:rsid w:val="00EB0C06"/>
    <w:rsid w:val="00EB4D90"/>
    <w:rsid w:val="00EC5590"/>
    <w:rsid w:val="00ED6306"/>
    <w:rsid w:val="00ED6E03"/>
    <w:rsid w:val="00EE0A68"/>
    <w:rsid w:val="00EE2B13"/>
    <w:rsid w:val="00EF4165"/>
    <w:rsid w:val="00F00E7B"/>
    <w:rsid w:val="00F06213"/>
    <w:rsid w:val="00F34A06"/>
    <w:rsid w:val="00F420F3"/>
    <w:rsid w:val="00F60FBE"/>
    <w:rsid w:val="00F6306C"/>
    <w:rsid w:val="00F71138"/>
    <w:rsid w:val="00F740C7"/>
    <w:rsid w:val="00F74C20"/>
    <w:rsid w:val="00F74CFC"/>
    <w:rsid w:val="00F96D3D"/>
    <w:rsid w:val="00FA017B"/>
    <w:rsid w:val="00FA1353"/>
    <w:rsid w:val="00FB1AFA"/>
    <w:rsid w:val="00FC346D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5C96FC2A-9084-46C0-97DA-15E01A6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2DBB-126B-4122-BF5A-281865F2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435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112</cp:revision>
  <cp:lastPrinted>2023-07-26T08:43:00Z</cp:lastPrinted>
  <dcterms:created xsi:type="dcterms:W3CDTF">2023-03-16T05:35:00Z</dcterms:created>
  <dcterms:modified xsi:type="dcterms:W3CDTF">2023-12-29T11:59:00Z</dcterms:modified>
</cp:coreProperties>
</file>